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7" w:rsidRPr="0048259B" w:rsidRDefault="00131937" w:rsidP="004825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08/25/2014 at 8:29 am by JAV</w:t>
      </w:r>
    </w:p>
    <w:p w:rsidR="00131937" w:rsidRDefault="00131937" w:rsidP="00F45E70">
      <w:pPr>
        <w:jc w:val="center"/>
      </w:pPr>
    </w:p>
    <w:p w:rsidR="00131937" w:rsidRDefault="00131937" w:rsidP="00F45E70">
      <w:pPr>
        <w:jc w:val="center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HARVARD</w:t>
          </w:r>
        </w:smartTag>
      </w:smartTag>
    </w:p>
    <w:p w:rsidR="00131937" w:rsidRDefault="00131937" w:rsidP="00F45E70">
      <w:pPr>
        <w:jc w:val="center"/>
      </w:pPr>
      <w:r>
        <w:t>CAPITAL PLANNING &amp; INVESTMENT COMMITTEE (CPIC)</w:t>
      </w:r>
    </w:p>
    <w:p w:rsidR="00131937" w:rsidRDefault="00131937" w:rsidP="00F45E70">
      <w:pPr>
        <w:jc w:val="center"/>
      </w:pPr>
      <w:r>
        <w:t>AGENDA</w:t>
      </w:r>
    </w:p>
    <w:p w:rsidR="00131937" w:rsidRDefault="00131937" w:rsidP="00F45E70">
      <w:pPr>
        <w:jc w:val="center"/>
      </w:pPr>
      <w:r>
        <w:t>August 28, 2014 @ 8:15 a.m. Town Hall Meeting Room</w:t>
      </w:r>
    </w:p>
    <w:p w:rsidR="00131937" w:rsidRDefault="00131937" w:rsidP="00F45E70"/>
    <w:p w:rsidR="00131937" w:rsidRDefault="00131937" w:rsidP="00F45E70"/>
    <w:p w:rsidR="00131937" w:rsidRPr="00D46923" w:rsidRDefault="00131937" w:rsidP="005D4FD7">
      <w:pPr>
        <w:pStyle w:val="ListParagraph"/>
        <w:numPr>
          <w:ilvl w:val="0"/>
          <w:numId w:val="6"/>
        </w:numPr>
        <w:contextualSpacing w:val="0"/>
      </w:pPr>
      <w:r w:rsidRPr="0015079E">
        <w:rPr>
          <w:b/>
        </w:rPr>
        <w:t>Call Meeting to order</w:t>
      </w:r>
      <w: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8:15</w:t>
      </w:r>
    </w:p>
    <w:p w:rsidR="00131937" w:rsidRPr="004F6148" w:rsidRDefault="00131937" w:rsidP="005D4FD7">
      <w:pPr>
        <w:pStyle w:val="ListParagraph"/>
        <w:numPr>
          <w:ilvl w:val="0"/>
          <w:numId w:val="6"/>
        </w:numPr>
        <w:contextualSpacing w:val="0"/>
      </w:pPr>
      <w:r w:rsidRPr="00D46923">
        <w:rPr>
          <w:b/>
        </w:rPr>
        <w:t xml:space="preserve">Public commentary </w:t>
      </w:r>
    </w:p>
    <w:p w:rsidR="00131937" w:rsidRPr="0055757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Minutes</w:t>
      </w:r>
    </w:p>
    <w:p w:rsidR="0013193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Review/establish liaisons to other Town Boards/Committees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8:30</w:t>
      </w:r>
    </w:p>
    <w:p w:rsidR="0013193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 Capital Committee Process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8:40</w:t>
      </w:r>
    </w:p>
    <w:p w:rsidR="0013193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 rating sheet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9:00</w:t>
      </w:r>
    </w:p>
    <w:p w:rsidR="00131937" w:rsidRDefault="00131937" w:rsidP="00094B8E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Review current rating sheet for CPIC use</w:t>
      </w:r>
    </w:p>
    <w:p w:rsidR="00131937" w:rsidRDefault="00131937" w:rsidP="00094B8E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Draft rating sheet for major projects</w:t>
      </w:r>
    </w:p>
    <w:p w:rsidR="0013193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Establish meeting schedule for coming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9:30</w:t>
      </w:r>
    </w:p>
    <w:p w:rsidR="00131937" w:rsidRDefault="00131937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Election of Officers</w:t>
      </w:r>
      <w:bookmarkStart w:id="0" w:name="_GoBack"/>
      <w:bookmarkEnd w:id="0"/>
    </w:p>
    <w:p w:rsidR="00131937" w:rsidRPr="00823BF4" w:rsidRDefault="00131937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>Other Business</w:t>
      </w:r>
    </w:p>
    <w:p w:rsidR="00131937" w:rsidRDefault="00131937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 xml:space="preserve">Adjournment </w:t>
      </w:r>
    </w:p>
    <w:p w:rsidR="00131937" w:rsidRDefault="00131937" w:rsidP="00F45E70"/>
    <w:sectPr w:rsidR="00131937" w:rsidSect="001C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3CA"/>
    <w:multiLevelType w:val="hybridMultilevel"/>
    <w:tmpl w:val="B8C27E54"/>
    <w:lvl w:ilvl="0" w:tplc="E34C5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75F"/>
    <w:multiLevelType w:val="hybridMultilevel"/>
    <w:tmpl w:val="6A5A84DA"/>
    <w:lvl w:ilvl="0" w:tplc="98E4EE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27F"/>
    <w:multiLevelType w:val="hybridMultilevel"/>
    <w:tmpl w:val="9EA6D116"/>
    <w:lvl w:ilvl="0" w:tplc="ECE84816">
      <w:start w:val="1"/>
      <w:numFmt w:val="bullet"/>
      <w:lvlText w:val=""/>
      <w:lvlJc w:val="left"/>
      <w:pPr>
        <w:tabs>
          <w:tab w:val="num" w:pos="1224"/>
        </w:tabs>
        <w:ind w:left="1152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1441455D"/>
    <w:multiLevelType w:val="hybridMultilevel"/>
    <w:tmpl w:val="34CE322A"/>
    <w:lvl w:ilvl="0" w:tplc="C212CF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60B"/>
    <w:multiLevelType w:val="hybridMultilevel"/>
    <w:tmpl w:val="DD082A38"/>
    <w:lvl w:ilvl="0" w:tplc="DB76C45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030AC"/>
    <w:multiLevelType w:val="hybridMultilevel"/>
    <w:tmpl w:val="E5A69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4DFB"/>
    <w:multiLevelType w:val="hybridMultilevel"/>
    <w:tmpl w:val="1018E33A"/>
    <w:lvl w:ilvl="0" w:tplc="8E92E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35FB1"/>
    <w:multiLevelType w:val="hybridMultilevel"/>
    <w:tmpl w:val="91ECB74E"/>
    <w:lvl w:ilvl="0" w:tplc="83F861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7ED1"/>
    <w:multiLevelType w:val="hybridMultilevel"/>
    <w:tmpl w:val="533800E4"/>
    <w:lvl w:ilvl="0" w:tplc="114834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06E"/>
    <w:multiLevelType w:val="hybridMultilevel"/>
    <w:tmpl w:val="2C20210E"/>
    <w:lvl w:ilvl="0" w:tplc="ECE84816">
      <w:start w:val="1"/>
      <w:numFmt w:val="bullet"/>
      <w:lvlText w:val=""/>
      <w:lvlJc w:val="left"/>
      <w:pPr>
        <w:tabs>
          <w:tab w:val="num" w:pos="1440"/>
        </w:tabs>
        <w:ind w:left="136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7D6310"/>
    <w:multiLevelType w:val="hybridMultilevel"/>
    <w:tmpl w:val="A2925D8E"/>
    <w:lvl w:ilvl="0" w:tplc="7B62D9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5EF5"/>
    <w:multiLevelType w:val="hybridMultilevel"/>
    <w:tmpl w:val="441E9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5391"/>
    <w:multiLevelType w:val="hybridMultilevel"/>
    <w:tmpl w:val="6E28836A"/>
    <w:lvl w:ilvl="0" w:tplc="ECE84816">
      <w:start w:val="1"/>
      <w:numFmt w:val="bullet"/>
      <w:lvlText w:val=""/>
      <w:lvlJc w:val="left"/>
      <w:pPr>
        <w:tabs>
          <w:tab w:val="num" w:pos="720"/>
        </w:tabs>
        <w:ind w:left="648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56FF6"/>
    <w:multiLevelType w:val="hybridMultilevel"/>
    <w:tmpl w:val="07BE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6A70"/>
    <w:multiLevelType w:val="hybridMultilevel"/>
    <w:tmpl w:val="107E179E"/>
    <w:lvl w:ilvl="0" w:tplc="ECE84816">
      <w:start w:val="1"/>
      <w:numFmt w:val="bullet"/>
      <w:lvlText w:val=""/>
      <w:lvlJc w:val="left"/>
      <w:pPr>
        <w:tabs>
          <w:tab w:val="num" w:pos="2016"/>
        </w:tabs>
        <w:ind w:left="19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5">
    <w:nsid w:val="504B13D5"/>
    <w:multiLevelType w:val="hybridMultilevel"/>
    <w:tmpl w:val="826845AA"/>
    <w:lvl w:ilvl="0" w:tplc="BE100F2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C6E44"/>
    <w:multiLevelType w:val="hybridMultilevel"/>
    <w:tmpl w:val="4EA0B846"/>
    <w:lvl w:ilvl="0" w:tplc="8DE4E2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0637A"/>
    <w:multiLevelType w:val="hybridMultilevel"/>
    <w:tmpl w:val="6A88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E09"/>
    <w:multiLevelType w:val="hybridMultilevel"/>
    <w:tmpl w:val="FECC68AE"/>
    <w:lvl w:ilvl="0" w:tplc="FD5A06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4C083B"/>
    <w:multiLevelType w:val="hybridMultilevel"/>
    <w:tmpl w:val="9E7A36F8"/>
    <w:lvl w:ilvl="0" w:tplc="FC2A76F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70"/>
    <w:rsid w:val="00000B43"/>
    <w:rsid w:val="00001C69"/>
    <w:rsid w:val="00003EC6"/>
    <w:rsid w:val="00005208"/>
    <w:rsid w:val="00010D1D"/>
    <w:rsid w:val="00016BE8"/>
    <w:rsid w:val="00047E53"/>
    <w:rsid w:val="00060896"/>
    <w:rsid w:val="000733C8"/>
    <w:rsid w:val="000770FA"/>
    <w:rsid w:val="00081A6C"/>
    <w:rsid w:val="00091F7F"/>
    <w:rsid w:val="00094B8E"/>
    <w:rsid w:val="00131937"/>
    <w:rsid w:val="00142382"/>
    <w:rsid w:val="00143F3F"/>
    <w:rsid w:val="0015079E"/>
    <w:rsid w:val="001A62DE"/>
    <w:rsid w:val="001A7BB6"/>
    <w:rsid w:val="001B53F1"/>
    <w:rsid w:val="001C27C7"/>
    <w:rsid w:val="001F07A7"/>
    <w:rsid w:val="0020066E"/>
    <w:rsid w:val="0021377E"/>
    <w:rsid w:val="0022406A"/>
    <w:rsid w:val="00230C41"/>
    <w:rsid w:val="002428E3"/>
    <w:rsid w:val="00253A6E"/>
    <w:rsid w:val="00264631"/>
    <w:rsid w:val="0026634C"/>
    <w:rsid w:val="00293493"/>
    <w:rsid w:val="002979C4"/>
    <w:rsid w:val="002D0196"/>
    <w:rsid w:val="002F1C5F"/>
    <w:rsid w:val="0030376B"/>
    <w:rsid w:val="00314D0A"/>
    <w:rsid w:val="0033000F"/>
    <w:rsid w:val="00337198"/>
    <w:rsid w:val="00351055"/>
    <w:rsid w:val="00357A8F"/>
    <w:rsid w:val="00362E65"/>
    <w:rsid w:val="00363DD3"/>
    <w:rsid w:val="003830D9"/>
    <w:rsid w:val="0039128B"/>
    <w:rsid w:val="003B79CE"/>
    <w:rsid w:val="003D1F15"/>
    <w:rsid w:val="003D2D05"/>
    <w:rsid w:val="003D5B9B"/>
    <w:rsid w:val="00411E31"/>
    <w:rsid w:val="004157FC"/>
    <w:rsid w:val="0042217B"/>
    <w:rsid w:val="0042602B"/>
    <w:rsid w:val="004261EF"/>
    <w:rsid w:val="004400B7"/>
    <w:rsid w:val="00450782"/>
    <w:rsid w:val="004519D7"/>
    <w:rsid w:val="0048259B"/>
    <w:rsid w:val="004866F9"/>
    <w:rsid w:val="004A2588"/>
    <w:rsid w:val="004B11A8"/>
    <w:rsid w:val="004B6867"/>
    <w:rsid w:val="004F6148"/>
    <w:rsid w:val="005441AF"/>
    <w:rsid w:val="00557577"/>
    <w:rsid w:val="00570C36"/>
    <w:rsid w:val="00586F56"/>
    <w:rsid w:val="005B1C34"/>
    <w:rsid w:val="005C4782"/>
    <w:rsid w:val="005C5CC2"/>
    <w:rsid w:val="005D4FD7"/>
    <w:rsid w:val="005E2A78"/>
    <w:rsid w:val="005E3C27"/>
    <w:rsid w:val="00625120"/>
    <w:rsid w:val="00626CD0"/>
    <w:rsid w:val="00644AC8"/>
    <w:rsid w:val="00647388"/>
    <w:rsid w:val="00647686"/>
    <w:rsid w:val="0065447D"/>
    <w:rsid w:val="0065606A"/>
    <w:rsid w:val="006C3737"/>
    <w:rsid w:val="006C3D33"/>
    <w:rsid w:val="006C59F1"/>
    <w:rsid w:val="006D3A6D"/>
    <w:rsid w:val="006E7E32"/>
    <w:rsid w:val="006F5AE2"/>
    <w:rsid w:val="0071321A"/>
    <w:rsid w:val="007179DD"/>
    <w:rsid w:val="00733720"/>
    <w:rsid w:val="00752692"/>
    <w:rsid w:val="00777A6F"/>
    <w:rsid w:val="007825E5"/>
    <w:rsid w:val="00786978"/>
    <w:rsid w:val="007C3EC5"/>
    <w:rsid w:val="007E3B58"/>
    <w:rsid w:val="007E4CA7"/>
    <w:rsid w:val="007F530A"/>
    <w:rsid w:val="008227B6"/>
    <w:rsid w:val="00823BF4"/>
    <w:rsid w:val="00826EB7"/>
    <w:rsid w:val="00836648"/>
    <w:rsid w:val="00865AFC"/>
    <w:rsid w:val="008926E9"/>
    <w:rsid w:val="008B4232"/>
    <w:rsid w:val="008C5F7C"/>
    <w:rsid w:val="008E14B9"/>
    <w:rsid w:val="008F3CF5"/>
    <w:rsid w:val="00930EA2"/>
    <w:rsid w:val="0093241E"/>
    <w:rsid w:val="009519C9"/>
    <w:rsid w:val="00952439"/>
    <w:rsid w:val="00965733"/>
    <w:rsid w:val="00965ECF"/>
    <w:rsid w:val="0096693E"/>
    <w:rsid w:val="009740E4"/>
    <w:rsid w:val="00980398"/>
    <w:rsid w:val="00987394"/>
    <w:rsid w:val="009B27E9"/>
    <w:rsid w:val="009D25D3"/>
    <w:rsid w:val="00A505E5"/>
    <w:rsid w:val="00A65149"/>
    <w:rsid w:val="00A654C4"/>
    <w:rsid w:val="00A740EA"/>
    <w:rsid w:val="00A83A47"/>
    <w:rsid w:val="00A91CD6"/>
    <w:rsid w:val="00AB4274"/>
    <w:rsid w:val="00AF0659"/>
    <w:rsid w:val="00B15519"/>
    <w:rsid w:val="00B156E7"/>
    <w:rsid w:val="00B27595"/>
    <w:rsid w:val="00B3391C"/>
    <w:rsid w:val="00B35FCB"/>
    <w:rsid w:val="00B959F7"/>
    <w:rsid w:val="00BC75EE"/>
    <w:rsid w:val="00BD167C"/>
    <w:rsid w:val="00BE6C72"/>
    <w:rsid w:val="00BF4FEB"/>
    <w:rsid w:val="00C47658"/>
    <w:rsid w:val="00C5757C"/>
    <w:rsid w:val="00C57DC9"/>
    <w:rsid w:val="00C849F8"/>
    <w:rsid w:val="00C912D5"/>
    <w:rsid w:val="00CC1D33"/>
    <w:rsid w:val="00CE1248"/>
    <w:rsid w:val="00CE7B95"/>
    <w:rsid w:val="00CF3132"/>
    <w:rsid w:val="00CF3F50"/>
    <w:rsid w:val="00D16DD9"/>
    <w:rsid w:val="00D40100"/>
    <w:rsid w:val="00D431BA"/>
    <w:rsid w:val="00D43720"/>
    <w:rsid w:val="00D46923"/>
    <w:rsid w:val="00D50870"/>
    <w:rsid w:val="00D52756"/>
    <w:rsid w:val="00D73166"/>
    <w:rsid w:val="00D92057"/>
    <w:rsid w:val="00DB4980"/>
    <w:rsid w:val="00DD12DB"/>
    <w:rsid w:val="00DD5ACA"/>
    <w:rsid w:val="00DD7FBA"/>
    <w:rsid w:val="00E03CE4"/>
    <w:rsid w:val="00E0774C"/>
    <w:rsid w:val="00E10E44"/>
    <w:rsid w:val="00E23267"/>
    <w:rsid w:val="00E532F4"/>
    <w:rsid w:val="00E72C5B"/>
    <w:rsid w:val="00E74E39"/>
    <w:rsid w:val="00E76999"/>
    <w:rsid w:val="00E83B4A"/>
    <w:rsid w:val="00EA081D"/>
    <w:rsid w:val="00EA495E"/>
    <w:rsid w:val="00EA69A7"/>
    <w:rsid w:val="00EC5913"/>
    <w:rsid w:val="00ED64B3"/>
    <w:rsid w:val="00EE6BA1"/>
    <w:rsid w:val="00F037CC"/>
    <w:rsid w:val="00F261E9"/>
    <w:rsid w:val="00F40688"/>
    <w:rsid w:val="00F45E70"/>
    <w:rsid w:val="00F47256"/>
    <w:rsid w:val="00FA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C7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3166"/>
  </w:style>
  <w:style w:type="paragraph" w:styleId="ListParagraph">
    <w:name w:val="List Paragraph"/>
    <w:basedOn w:val="Normal"/>
    <w:uiPriority w:val="99"/>
    <w:qFormat/>
    <w:rsid w:val="00010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8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B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HARVARD</dc:title>
  <dc:subject/>
  <dc:creator>kc6295</dc:creator>
  <cp:keywords/>
  <dc:description/>
  <cp:lastModifiedBy>TownClerk</cp:lastModifiedBy>
  <cp:revision>2</cp:revision>
  <cp:lastPrinted>2014-08-25T12:29:00Z</cp:lastPrinted>
  <dcterms:created xsi:type="dcterms:W3CDTF">2014-08-25T12:29:00Z</dcterms:created>
  <dcterms:modified xsi:type="dcterms:W3CDTF">2014-08-25T12:29:00Z</dcterms:modified>
</cp:coreProperties>
</file>